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F1B96" w:rsidP="005C6732" w:rsidRDefault="00DF1B96" w14:paraId="36AAF792" w14:textId="38897BEA">
      <w:pPr>
        <w:autoSpaceDE w:val="0"/>
        <w:autoSpaceDN w:val="0"/>
        <w:adjustRightInd w:val="0"/>
        <w:spacing w:before="0"/>
        <w:jc w:val="center"/>
        <w:rPr>
          <w:rFonts w:ascii="ArialMT" w:hAnsi="ArialMT" w:cs="ArialMT" w:eastAsiaTheme="minorHAnsi"/>
          <w:sz w:val="32"/>
          <w:szCs w:val="24"/>
        </w:rPr>
      </w:pPr>
    </w:p>
    <w:p w:rsidR="00905579" w:rsidP="005C6732" w:rsidRDefault="00905579" w14:paraId="0D63968E" w14:textId="77777777">
      <w:pPr>
        <w:autoSpaceDE w:val="0"/>
        <w:autoSpaceDN w:val="0"/>
        <w:adjustRightInd w:val="0"/>
        <w:spacing w:before="0"/>
        <w:jc w:val="center"/>
        <w:rPr>
          <w:rFonts w:ascii="ArialMT" w:hAnsi="ArialMT" w:cs="ArialMT" w:eastAsiaTheme="minorHAnsi"/>
          <w:sz w:val="32"/>
          <w:szCs w:val="24"/>
        </w:rPr>
      </w:pPr>
    </w:p>
    <w:p w:rsidRPr="00A00C59" w:rsidR="005C6732" w:rsidP="005C6732" w:rsidRDefault="005C6732" w14:paraId="202DB67F" w14:textId="30869911">
      <w:pPr>
        <w:autoSpaceDE w:val="0"/>
        <w:autoSpaceDN w:val="0"/>
        <w:adjustRightInd w:val="0"/>
        <w:spacing w:before="0"/>
        <w:jc w:val="center"/>
        <w:rPr>
          <w:rFonts w:eastAsiaTheme="minorHAnsi" w:cstheme="minorHAnsi"/>
          <w:sz w:val="28"/>
          <w:szCs w:val="28"/>
        </w:rPr>
      </w:pPr>
      <w:r w:rsidRPr="00A00C59">
        <w:rPr>
          <w:rFonts w:eastAsiaTheme="minorHAnsi" w:cstheme="minorHAnsi"/>
          <w:sz w:val="28"/>
          <w:szCs w:val="28"/>
        </w:rPr>
        <w:t>CITY OF EATON RAPIDS</w:t>
      </w:r>
    </w:p>
    <w:p w:rsidRPr="00A00C59" w:rsidR="005C6732" w:rsidP="005C6732" w:rsidRDefault="00B757F6" w14:paraId="14BEF471" w14:textId="4CC3EC98">
      <w:pPr>
        <w:autoSpaceDE w:val="0"/>
        <w:autoSpaceDN w:val="0"/>
        <w:adjustRightInd w:val="0"/>
        <w:spacing w:before="0"/>
        <w:jc w:val="center"/>
        <w:rPr>
          <w:rFonts w:eastAsiaTheme="minorHAnsi" w:cstheme="minorHAnsi"/>
          <w:sz w:val="28"/>
          <w:szCs w:val="28"/>
        </w:rPr>
      </w:pPr>
      <w:r w:rsidRPr="00A00C59">
        <w:rPr>
          <w:rFonts w:eastAsiaTheme="minorHAnsi" w:cstheme="minorHAnsi"/>
          <w:sz w:val="28"/>
          <w:szCs w:val="28"/>
        </w:rPr>
        <w:t>LOCAL DEVELOPMENT FINANCE AUTHORITY</w:t>
      </w:r>
    </w:p>
    <w:p w:rsidRPr="00A00C59" w:rsidR="005C6732" w:rsidP="005C6732" w:rsidRDefault="005C6732" w14:paraId="7CB44DCB" w14:textId="77777777">
      <w:pPr>
        <w:autoSpaceDE w:val="0"/>
        <w:autoSpaceDN w:val="0"/>
        <w:adjustRightInd w:val="0"/>
        <w:spacing w:before="0"/>
        <w:jc w:val="center"/>
        <w:rPr>
          <w:rFonts w:eastAsiaTheme="minorHAnsi" w:cstheme="minorHAnsi"/>
          <w:sz w:val="28"/>
          <w:szCs w:val="28"/>
        </w:rPr>
      </w:pPr>
      <w:r w:rsidRPr="00A00C59">
        <w:rPr>
          <w:rFonts w:eastAsiaTheme="minorHAnsi" w:cstheme="minorHAnsi"/>
          <w:sz w:val="28"/>
          <w:szCs w:val="28"/>
        </w:rPr>
        <w:t>AGENDA</w:t>
      </w:r>
    </w:p>
    <w:p w:rsidRPr="00A00C59" w:rsidR="005C6732" w:rsidP="005C6732" w:rsidRDefault="005C6732" w14:paraId="2C194E2C" w14:textId="77777777">
      <w:pPr>
        <w:autoSpaceDE w:val="0"/>
        <w:autoSpaceDN w:val="0"/>
        <w:adjustRightInd w:val="0"/>
        <w:spacing w:before="0"/>
        <w:rPr>
          <w:rFonts w:eastAsiaTheme="minorHAnsi" w:cstheme="minorHAnsi"/>
          <w:sz w:val="24"/>
          <w:szCs w:val="24"/>
        </w:rPr>
      </w:pPr>
    </w:p>
    <w:p w:rsidRPr="00A00C59" w:rsidR="005C6732" w:rsidP="1A10CEDE" w:rsidRDefault="00C95D3A" w14:paraId="61D8B756" w14:textId="5D16A73D">
      <w:pPr>
        <w:autoSpaceDE w:val="0"/>
        <w:autoSpaceDN w:val="0"/>
        <w:adjustRightInd w:val="0"/>
        <w:spacing w:before="0"/>
        <w:jc w:val="center"/>
        <w:rPr>
          <w:rFonts w:eastAsia="Arial" w:cs="Arial" w:eastAsiaTheme="minorAscii" w:cstheme="minorAscii"/>
        </w:rPr>
      </w:pPr>
      <w:r w:rsidRPr="55B59CC7" w:rsidR="440F0B48">
        <w:rPr>
          <w:rFonts w:eastAsia="Arial" w:cs="Arial" w:eastAsiaTheme="minorAscii" w:cstheme="minorAscii"/>
        </w:rPr>
        <w:t>August 16</w:t>
      </w:r>
      <w:r w:rsidRPr="55B59CC7" w:rsidR="000A4F3A">
        <w:rPr>
          <w:rFonts w:eastAsia="Arial" w:cs="Arial" w:eastAsiaTheme="minorAscii" w:cstheme="minorAscii"/>
        </w:rPr>
        <w:t>,</w:t>
      </w:r>
      <w:r w:rsidRPr="55B59CC7" w:rsidR="00F84ECA">
        <w:rPr>
          <w:rFonts w:eastAsia="Arial" w:cs="Arial" w:eastAsiaTheme="minorAscii" w:cstheme="minorAscii"/>
        </w:rPr>
        <w:t xml:space="preserve"> 202</w:t>
      </w:r>
      <w:r w:rsidRPr="55B59CC7" w:rsidR="000A4F3A">
        <w:rPr>
          <w:rFonts w:eastAsia="Arial" w:cs="Arial" w:eastAsiaTheme="minorAscii" w:cstheme="minorAscii"/>
        </w:rPr>
        <w:t>4</w:t>
      </w:r>
    </w:p>
    <w:p w:rsidRPr="00A00C59" w:rsidR="005C6732" w:rsidP="005C6732" w:rsidRDefault="005C6732" w14:paraId="51FE57C6" w14:textId="24C556FF">
      <w:pPr>
        <w:autoSpaceDE w:val="0"/>
        <w:autoSpaceDN w:val="0"/>
        <w:adjustRightInd w:val="0"/>
        <w:spacing w:before="0"/>
        <w:jc w:val="center"/>
        <w:rPr>
          <w:rFonts w:eastAsiaTheme="minorHAnsi" w:cstheme="minorHAnsi"/>
        </w:rPr>
      </w:pPr>
      <w:r w:rsidRPr="00A00C59">
        <w:rPr>
          <w:rFonts w:eastAsiaTheme="minorHAnsi" w:cstheme="minorHAnsi"/>
        </w:rPr>
        <w:t>7:</w:t>
      </w:r>
      <w:r w:rsidR="005A76AE">
        <w:rPr>
          <w:rFonts w:eastAsiaTheme="minorHAnsi" w:cstheme="minorHAnsi"/>
        </w:rPr>
        <w:t>15</w:t>
      </w:r>
      <w:r w:rsidRPr="00A00C59">
        <w:rPr>
          <w:rFonts w:eastAsiaTheme="minorHAnsi" w:cstheme="minorHAnsi"/>
        </w:rPr>
        <w:t xml:space="preserve"> </w:t>
      </w:r>
      <w:r w:rsidRPr="00A00C59" w:rsidR="00B757F6">
        <w:rPr>
          <w:rFonts w:eastAsiaTheme="minorHAnsi" w:cstheme="minorHAnsi"/>
        </w:rPr>
        <w:t>a</w:t>
      </w:r>
      <w:r w:rsidRPr="00A00C59">
        <w:rPr>
          <w:rFonts w:eastAsiaTheme="minorHAnsi" w:cstheme="minorHAnsi"/>
        </w:rPr>
        <w:t>.m.</w:t>
      </w:r>
    </w:p>
    <w:p w:rsidRPr="00A00C59" w:rsidR="005C6732" w:rsidP="005C6732" w:rsidRDefault="005C6732" w14:paraId="257A3899" w14:textId="77777777">
      <w:pPr>
        <w:autoSpaceDE w:val="0"/>
        <w:autoSpaceDN w:val="0"/>
        <w:adjustRightInd w:val="0"/>
        <w:spacing w:before="0"/>
        <w:jc w:val="center"/>
        <w:rPr>
          <w:rFonts w:eastAsiaTheme="minorHAnsi" w:cstheme="minorHAnsi"/>
        </w:rPr>
      </w:pPr>
      <w:r w:rsidRPr="00A00C59">
        <w:rPr>
          <w:rFonts w:eastAsiaTheme="minorHAnsi" w:cstheme="minorHAnsi"/>
        </w:rPr>
        <w:t>City Hall</w:t>
      </w:r>
    </w:p>
    <w:p w:rsidRPr="00A00C59" w:rsidR="005C6732" w:rsidP="005C6732" w:rsidRDefault="005C6732" w14:paraId="5CDA0E1C" w14:textId="4FA9AD75">
      <w:pPr>
        <w:autoSpaceDE w:val="0"/>
        <w:autoSpaceDN w:val="0"/>
        <w:adjustRightInd w:val="0"/>
        <w:spacing w:before="0"/>
        <w:jc w:val="center"/>
        <w:rPr>
          <w:rFonts w:eastAsiaTheme="minorHAnsi" w:cstheme="minorHAnsi"/>
        </w:rPr>
      </w:pPr>
      <w:r w:rsidRPr="00A00C59">
        <w:rPr>
          <w:rFonts w:eastAsiaTheme="minorHAnsi" w:cstheme="minorHAnsi"/>
        </w:rPr>
        <w:t>200 S. Main Street</w:t>
      </w:r>
    </w:p>
    <w:p w:rsidRPr="00A00C59" w:rsidR="00EE6803" w:rsidP="005C6732" w:rsidRDefault="00EE6803" w14:paraId="3B704F20" w14:textId="05771996">
      <w:pPr>
        <w:autoSpaceDE w:val="0"/>
        <w:autoSpaceDN w:val="0"/>
        <w:adjustRightInd w:val="0"/>
        <w:spacing w:before="0"/>
        <w:jc w:val="center"/>
        <w:rPr>
          <w:rFonts w:eastAsiaTheme="minorHAnsi" w:cstheme="minorHAnsi"/>
        </w:rPr>
      </w:pPr>
    </w:p>
    <w:p w:rsidRPr="00A00C59" w:rsidR="00A00C59" w:rsidP="005C6732" w:rsidRDefault="00A00C59" w14:paraId="451D340F" w14:textId="77777777">
      <w:pPr>
        <w:autoSpaceDE w:val="0"/>
        <w:autoSpaceDN w:val="0"/>
        <w:adjustRightInd w:val="0"/>
        <w:spacing w:before="0"/>
        <w:jc w:val="center"/>
        <w:rPr>
          <w:rFonts w:eastAsiaTheme="minorHAnsi" w:cstheme="minorHAnsi"/>
        </w:rPr>
      </w:pPr>
    </w:p>
    <w:p w:rsidRPr="00A00C59" w:rsidR="00B757F6" w:rsidP="005C6732" w:rsidRDefault="00B757F6" w14:paraId="0F495950" w14:textId="0BF40CBC">
      <w:pPr>
        <w:autoSpaceDE w:val="0"/>
        <w:autoSpaceDN w:val="0"/>
        <w:adjustRightInd w:val="0"/>
        <w:spacing w:before="0"/>
        <w:rPr>
          <w:rFonts w:eastAsiaTheme="minorHAnsi" w:cstheme="minorHAnsi"/>
        </w:rPr>
      </w:pPr>
    </w:p>
    <w:p w:rsidR="0038474B" w:rsidP="000D0ADD" w:rsidRDefault="00B757F6" w14:paraId="1C5EAB29" w14:textId="77777777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0"/>
        <w:rPr>
          <w:rFonts w:eastAsiaTheme="minorHAnsi" w:cstheme="minorHAnsi"/>
        </w:rPr>
      </w:pPr>
      <w:r w:rsidRPr="00A00C59">
        <w:rPr>
          <w:rFonts w:eastAsiaTheme="minorHAnsi" w:cstheme="minorHAnsi"/>
        </w:rPr>
        <w:t>Call to Order</w:t>
      </w:r>
    </w:p>
    <w:p w:rsidR="00B757F6" w:rsidP="0038474B" w:rsidRDefault="00B757F6" w14:paraId="7FF77C8E" w14:textId="2996E1BC">
      <w:pPr>
        <w:pStyle w:val="ListParagraph"/>
        <w:autoSpaceDE w:val="0"/>
        <w:autoSpaceDN w:val="0"/>
        <w:adjustRightInd w:val="0"/>
        <w:spacing w:before="0"/>
        <w:rPr>
          <w:rFonts w:eastAsiaTheme="minorHAnsi" w:cstheme="minorHAnsi"/>
        </w:rPr>
      </w:pPr>
      <w:r w:rsidRPr="00A00C59">
        <w:rPr>
          <w:rFonts w:eastAsiaTheme="minorHAnsi" w:cstheme="minorHAnsi"/>
        </w:rPr>
        <w:t xml:space="preserve"> </w:t>
      </w:r>
    </w:p>
    <w:p w:rsidRPr="00A00C59" w:rsidR="00B757F6" w:rsidP="000D0ADD" w:rsidRDefault="00B757F6" w14:paraId="42A32B82" w14:textId="6700D384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0"/>
        <w:rPr>
          <w:rFonts w:eastAsiaTheme="minorHAnsi" w:cstheme="minorHAnsi"/>
        </w:rPr>
      </w:pPr>
      <w:r w:rsidRPr="00A00C59">
        <w:rPr>
          <w:rFonts w:eastAsiaTheme="minorHAnsi" w:cstheme="minorHAnsi"/>
        </w:rPr>
        <w:t xml:space="preserve">Approval of Agenda </w:t>
      </w:r>
    </w:p>
    <w:p w:rsidRPr="00A00C59" w:rsidR="00B26A6B" w:rsidP="000D0ADD" w:rsidRDefault="00B26A6B" w14:paraId="390D2640" w14:textId="77777777">
      <w:pPr>
        <w:pStyle w:val="ListParagraph"/>
        <w:rPr>
          <w:rFonts w:eastAsiaTheme="minorHAnsi" w:cstheme="minorHAnsi"/>
        </w:rPr>
      </w:pPr>
    </w:p>
    <w:p w:rsidRPr="00A00C59" w:rsidR="00B26A6B" w:rsidP="1A10CEDE" w:rsidRDefault="00B26A6B" w14:paraId="25BF5ADA" w14:textId="68455158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0"/>
        <w:rPr>
          <w:rFonts w:eastAsia="Arial" w:cs="Arial" w:eastAsiaTheme="minorAscii" w:cstheme="minorAscii"/>
        </w:rPr>
      </w:pPr>
      <w:r w:rsidRPr="55B59CC7" w:rsidR="00B26A6B">
        <w:rPr>
          <w:rFonts w:eastAsia="Arial" w:cs="Arial" w:eastAsiaTheme="minorAscii" w:cstheme="minorAscii"/>
        </w:rPr>
        <w:t xml:space="preserve">Approval of </w:t>
      </w:r>
      <w:r w:rsidRPr="55B59CC7" w:rsidR="0DA140FE">
        <w:rPr>
          <w:rFonts w:eastAsia="Arial" w:cs="Arial" w:eastAsiaTheme="minorAscii" w:cstheme="minorAscii"/>
        </w:rPr>
        <w:t>J</w:t>
      </w:r>
      <w:r w:rsidRPr="55B59CC7" w:rsidR="215D398E">
        <w:rPr>
          <w:rFonts w:eastAsia="Arial" w:cs="Arial" w:eastAsiaTheme="minorAscii" w:cstheme="minorAscii"/>
        </w:rPr>
        <w:t>uly 19</w:t>
      </w:r>
      <w:r w:rsidRPr="55B59CC7" w:rsidR="00900F68">
        <w:rPr>
          <w:rFonts w:eastAsia="Arial" w:cs="Arial" w:eastAsiaTheme="minorAscii" w:cstheme="minorAscii"/>
        </w:rPr>
        <w:t xml:space="preserve">, </w:t>
      </w:r>
      <w:r w:rsidRPr="55B59CC7" w:rsidR="00041FA3">
        <w:rPr>
          <w:rFonts w:eastAsia="Arial" w:cs="Arial" w:eastAsiaTheme="minorAscii" w:cstheme="minorAscii"/>
        </w:rPr>
        <w:t>202</w:t>
      </w:r>
      <w:r w:rsidRPr="55B59CC7" w:rsidR="000A5527">
        <w:rPr>
          <w:rFonts w:eastAsia="Arial" w:cs="Arial" w:eastAsiaTheme="minorAscii" w:cstheme="minorAscii"/>
        </w:rPr>
        <w:t>4</w:t>
      </w:r>
      <w:r w:rsidRPr="55B59CC7" w:rsidR="00041FA3">
        <w:rPr>
          <w:rFonts w:eastAsia="Arial" w:cs="Arial" w:eastAsiaTheme="minorAscii" w:cstheme="minorAscii"/>
        </w:rPr>
        <w:t>,</w:t>
      </w:r>
      <w:r w:rsidRPr="55B59CC7" w:rsidR="00900F68">
        <w:rPr>
          <w:rFonts w:eastAsia="Arial" w:cs="Arial" w:eastAsiaTheme="minorAscii" w:cstheme="minorAscii"/>
        </w:rPr>
        <w:t xml:space="preserve"> Minutes</w:t>
      </w:r>
    </w:p>
    <w:p w:rsidRPr="00A00C59" w:rsidR="00B757F6" w:rsidP="000D0ADD" w:rsidRDefault="00B757F6" w14:paraId="08C8E89B" w14:textId="466CB2CB">
      <w:pPr>
        <w:autoSpaceDE w:val="0"/>
        <w:autoSpaceDN w:val="0"/>
        <w:adjustRightInd w:val="0"/>
        <w:spacing w:before="0"/>
        <w:ind w:firstLine="60"/>
        <w:rPr>
          <w:rFonts w:eastAsiaTheme="minorHAnsi" w:cstheme="minorHAnsi"/>
        </w:rPr>
      </w:pPr>
    </w:p>
    <w:p w:rsidRPr="00C95D3A" w:rsidR="002A4F9C" w:rsidP="00C95D3A" w:rsidRDefault="0052664F" w14:paraId="5F046BB5" w14:textId="0BB2D22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0"/>
        <w:rPr>
          <w:rFonts w:eastAsiaTheme="minorHAnsi" w:cstheme="minorHAnsi"/>
        </w:rPr>
      </w:pPr>
      <w:r w:rsidRPr="00A00C59">
        <w:rPr>
          <w:rFonts w:eastAsiaTheme="minorHAnsi" w:cstheme="minorHAnsi"/>
        </w:rPr>
        <w:t>Finance Report</w:t>
      </w:r>
    </w:p>
    <w:p w:rsidR="00DD6E73" w:rsidP="00DD6E73" w:rsidRDefault="00DD6E73" w14:paraId="6D25E3E5" w14:textId="77777777">
      <w:pPr>
        <w:pStyle w:val="ListParagraph"/>
        <w:autoSpaceDE w:val="0"/>
        <w:autoSpaceDN w:val="0"/>
        <w:adjustRightInd w:val="0"/>
        <w:spacing w:before="0"/>
        <w:rPr>
          <w:rFonts w:eastAsiaTheme="minorHAnsi" w:cstheme="minorHAnsi"/>
        </w:rPr>
      </w:pPr>
    </w:p>
    <w:p w:rsidR="00CB2A34" w:rsidP="55B59CC7" w:rsidRDefault="00CB2A34" w14:paraId="1BFAA63D" w14:textId="6998AE14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0"/>
        <w:rPr>
          <w:rFonts w:eastAsia="Arial" w:cs="Arial" w:eastAsiaTheme="minorAscii" w:cstheme="minorAscii"/>
        </w:rPr>
      </w:pPr>
      <w:r w:rsidRPr="55B59CC7" w:rsidR="000847FE">
        <w:rPr>
          <w:rFonts w:eastAsia="Arial" w:cs="Arial" w:eastAsiaTheme="minorAscii" w:cstheme="minorAscii"/>
        </w:rPr>
        <w:t>TIF Pl</w:t>
      </w:r>
      <w:r w:rsidRPr="55B59CC7" w:rsidR="00F12E52">
        <w:rPr>
          <w:rFonts w:eastAsia="Arial" w:cs="Arial" w:eastAsiaTheme="minorAscii" w:cstheme="minorAscii"/>
        </w:rPr>
        <w:t xml:space="preserve">an </w:t>
      </w:r>
      <w:r w:rsidRPr="55B59CC7" w:rsidR="0038474B">
        <w:rPr>
          <w:rFonts w:eastAsia="Arial" w:cs="Arial" w:eastAsiaTheme="minorAscii" w:cstheme="minorAscii"/>
        </w:rPr>
        <w:t>Update</w:t>
      </w:r>
      <w:r w:rsidRPr="55B59CC7" w:rsidR="04B3E31F">
        <w:rPr>
          <w:rFonts w:eastAsia="Arial" w:cs="Arial" w:eastAsiaTheme="minorAscii" w:cstheme="minorAscii"/>
        </w:rPr>
        <w:t xml:space="preserve"> Presen</w:t>
      </w:r>
      <w:r w:rsidRPr="55B59CC7" w:rsidR="04B3E31F">
        <w:rPr>
          <w:rFonts w:ascii="Arial" w:hAnsi="Arial" w:eastAsia="Arial" w:cs="Arial" w:asciiTheme="minorAscii" w:hAnsiTheme="minorAscii" w:eastAsiaTheme="minorAscii" w:cstheme="minorAscii"/>
          <w:b w:val="0"/>
          <w:bCs w:val="0"/>
          <w:sz w:val="22"/>
          <w:szCs w:val="22"/>
        </w:rPr>
        <w:t xml:space="preserve">tation by Rob </w:t>
      </w:r>
      <w:r w:rsidRPr="55B59CC7" w:rsidR="04B3E31F">
        <w:rPr>
          <w:rFonts w:ascii="Arial" w:hAnsi="Arial" w:eastAsia="Arial" w:cs="Arial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sz w:val="22"/>
          <w:szCs w:val="22"/>
          <w:lang w:val="en-US"/>
        </w:rPr>
        <w:t>Bacigalupi</w:t>
      </w:r>
    </w:p>
    <w:p w:rsidR="00CB2A34" w:rsidP="55B59CC7" w:rsidRDefault="00CB2A34" w14:paraId="0C81FB6F" w14:textId="7EB4D193">
      <w:pPr>
        <w:pStyle w:val="Normal"/>
        <w:autoSpaceDE w:val="0"/>
        <w:autoSpaceDN w:val="0"/>
        <w:adjustRightInd w:val="0"/>
        <w:spacing w:before="0"/>
        <w:ind w:left="720" w:hanging="0"/>
        <w:rPr>
          <w:rFonts w:eastAsia="Arial" w:cs="Arial" w:eastAsiaTheme="minorAscii" w:cstheme="minorAscii"/>
        </w:rPr>
      </w:pPr>
    </w:p>
    <w:p w:rsidR="00CB2A34" w:rsidP="1A10CEDE" w:rsidRDefault="00CB2A34" w14:paraId="14970F2A" w14:textId="44007305">
      <w:pPr>
        <w:pStyle w:val="ListParagraph"/>
        <w:numPr>
          <w:ilvl w:val="0"/>
          <w:numId w:val="32"/>
        </w:numPr>
        <w:spacing w:before="0"/>
        <w:rPr>
          <w:rFonts w:eastAsia="Arial" w:cs="Arial" w:eastAsiaTheme="minorAscii" w:cstheme="minorAscii"/>
        </w:rPr>
      </w:pPr>
      <w:r w:rsidRPr="55B59CC7" w:rsidR="00CB2A34">
        <w:rPr>
          <w:rFonts w:eastAsia="Arial" w:cs="Arial" w:eastAsiaTheme="minorAscii" w:cstheme="minorAscii"/>
        </w:rPr>
        <w:t>L</w:t>
      </w:r>
      <w:r w:rsidRPr="55B59CC7" w:rsidR="00A76FDC">
        <w:rPr>
          <w:rFonts w:eastAsia="Arial" w:cs="Arial" w:eastAsiaTheme="minorAscii" w:cstheme="minorAscii"/>
        </w:rPr>
        <w:t>EAP</w:t>
      </w:r>
      <w:r w:rsidRPr="55B59CC7" w:rsidR="00CB2A34">
        <w:rPr>
          <w:rFonts w:eastAsia="Arial" w:cs="Arial" w:eastAsiaTheme="minorAscii" w:cstheme="minorAscii"/>
        </w:rPr>
        <w:t xml:space="preserve"> Site </w:t>
      </w:r>
      <w:r w:rsidRPr="55B59CC7" w:rsidR="00A76FDC">
        <w:rPr>
          <w:rFonts w:eastAsia="Arial" w:cs="Arial" w:eastAsiaTheme="minorAscii" w:cstheme="minorAscii"/>
        </w:rPr>
        <w:t>Readiness</w:t>
      </w:r>
      <w:r w:rsidRPr="55B59CC7" w:rsidR="7261D3F9">
        <w:rPr>
          <w:rFonts w:eastAsia="Arial" w:cs="Arial" w:eastAsiaTheme="minorAscii" w:cstheme="minorAscii"/>
        </w:rPr>
        <w:t xml:space="preserve"> Updates</w:t>
      </w:r>
    </w:p>
    <w:p w:rsidR="55B59CC7" w:rsidP="55B59CC7" w:rsidRDefault="55B59CC7" w14:paraId="263CF4A8" w14:textId="15DD0022">
      <w:pPr>
        <w:pStyle w:val="ListParagraph"/>
        <w:spacing w:before="0"/>
        <w:ind w:left="720" w:hanging="0"/>
        <w:rPr>
          <w:rFonts w:eastAsia="Arial" w:cs="Arial" w:eastAsiaTheme="minorAscii" w:cstheme="minorAscii"/>
        </w:rPr>
      </w:pPr>
    </w:p>
    <w:p w:rsidR="7D0F7111" w:rsidP="55B59CC7" w:rsidRDefault="7D0F7111" w14:paraId="0DDF8CBB" w14:textId="647CABDD">
      <w:pPr>
        <w:pStyle w:val="ListParagraph"/>
        <w:numPr>
          <w:ilvl w:val="0"/>
          <w:numId w:val="32"/>
        </w:numPr>
        <w:spacing w:before="0"/>
        <w:rPr>
          <w:rFonts w:eastAsia="Arial" w:cs="Arial" w:eastAsiaTheme="minorAscii" w:cstheme="minorAscii"/>
        </w:rPr>
      </w:pPr>
      <w:r w:rsidRPr="55B59CC7" w:rsidR="7D0F7111">
        <w:rPr>
          <w:rFonts w:eastAsia="Arial" w:cs="Arial" w:eastAsiaTheme="minorAscii" w:cstheme="minorAscii"/>
        </w:rPr>
        <w:t xml:space="preserve">Industrial Park Listing Agent Agreement </w:t>
      </w:r>
    </w:p>
    <w:p w:rsidRPr="00A00C59" w:rsidR="00B757F6" w:rsidP="55B59CC7" w:rsidRDefault="00B757F6" w14:paraId="159F8090" w14:textId="72674D58">
      <w:pPr>
        <w:pStyle w:val="Normal"/>
        <w:autoSpaceDE w:val="0"/>
        <w:autoSpaceDN w:val="0"/>
        <w:adjustRightInd w:val="0"/>
        <w:spacing w:before="0"/>
        <w:ind w:left="0"/>
        <w:rPr>
          <w:rFonts w:eastAsia="Arial" w:cs="Arial" w:eastAsiaTheme="minorAscii" w:cstheme="minorAscii"/>
        </w:rPr>
      </w:pPr>
    </w:p>
    <w:p w:rsidRPr="00A00C59" w:rsidR="00B757F6" w:rsidP="1A10CEDE" w:rsidRDefault="008F2D9D" w14:paraId="21F6D4D0" w14:textId="04E995F7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0"/>
        <w:rPr>
          <w:rFonts w:eastAsia="Arial" w:cs="Arial" w:eastAsiaTheme="minorAscii" w:cstheme="minorAscii"/>
        </w:rPr>
      </w:pPr>
      <w:r w:rsidRPr="1A10CEDE" w:rsidR="4F2F21DC">
        <w:rPr>
          <w:rFonts w:eastAsia="Arial" w:cs="Arial" w:eastAsiaTheme="minorAscii" w:cstheme="minorAscii"/>
        </w:rPr>
        <w:t>Public Comments</w:t>
      </w:r>
    </w:p>
    <w:p w:rsidRPr="00A00C59" w:rsidR="00B757F6" w:rsidP="1A10CEDE" w:rsidRDefault="008F2D9D" w14:paraId="400897E9" w14:textId="77DB936F">
      <w:pPr>
        <w:pStyle w:val="Normal"/>
        <w:autoSpaceDE w:val="0"/>
        <w:autoSpaceDN w:val="0"/>
        <w:adjustRightInd w:val="0"/>
        <w:spacing w:before="0"/>
        <w:ind w:left="0"/>
        <w:rPr>
          <w:rFonts w:eastAsia="Arial" w:cs="Arial" w:eastAsiaTheme="minorAscii" w:cstheme="minorAscii"/>
        </w:rPr>
      </w:pPr>
    </w:p>
    <w:p w:rsidRPr="00A00C59" w:rsidR="00B757F6" w:rsidP="1A10CEDE" w:rsidRDefault="008F2D9D" w14:paraId="0DEAEC2F" w14:textId="2E3858A9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0"/>
        <w:rPr>
          <w:rFonts w:eastAsia="Arial" w:cs="Arial" w:eastAsiaTheme="minorAscii" w:cstheme="minorAscii"/>
        </w:rPr>
      </w:pPr>
      <w:r w:rsidRPr="1A10CEDE" w:rsidR="008F2D9D">
        <w:rPr>
          <w:rFonts w:eastAsia="Arial" w:cs="Arial" w:eastAsiaTheme="minorAscii" w:cstheme="minorAscii"/>
        </w:rPr>
        <w:t>Adjournment</w:t>
      </w:r>
    </w:p>
    <w:p w:rsidRPr="00A00C59" w:rsidR="005822FE" w:rsidP="005822FE" w:rsidRDefault="005822FE" w14:paraId="542A7C2F" w14:textId="77777777">
      <w:pPr>
        <w:pStyle w:val="ListParagraph"/>
        <w:rPr>
          <w:rFonts w:eastAsiaTheme="minorHAnsi" w:cstheme="minorHAnsi"/>
        </w:rPr>
      </w:pPr>
    </w:p>
    <w:p w:rsidRPr="00A00C59" w:rsidR="00A8359C" w:rsidP="005822FE" w:rsidRDefault="00A8359C" w14:paraId="29CA3E6D" w14:textId="77777777">
      <w:pPr>
        <w:autoSpaceDE w:val="0"/>
        <w:autoSpaceDN w:val="0"/>
        <w:adjustRightInd w:val="0"/>
        <w:spacing w:before="0"/>
        <w:ind w:left="360"/>
        <w:rPr>
          <w:rFonts w:eastAsiaTheme="minorHAnsi" w:cstheme="minorHAnsi"/>
        </w:rPr>
      </w:pPr>
    </w:p>
    <w:p w:rsidR="00041FA3" w:rsidP="00041FA3" w:rsidRDefault="00041FA3" w14:paraId="27A7863A" w14:textId="77777777">
      <w:pPr>
        <w:autoSpaceDE w:val="0"/>
        <w:autoSpaceDN w:val="0"/>
        <w:adjustRightInd w:val="0"/>
        <w:spacing w:before="0"/>
        <w:ind w:left="360"/>
        <w:rPr>
          <w:rFonts w:eastAsiaTheme="minorHAnsi" w:cstheme="minorHAnsi"/>
        </w:rPr>
      </w:pPr>
    </w:p>
    <w:p w:rsidR="005822FE" w:rsidP="55B59CC7" w:rsidRDefault="005822FE" w14:paraId="40396140" w14:textId="64632D0C">
      <w:pPr>
        <w:pStyle w:val="Normal"/>
        <w:suppressLineNumbers w:val="0"/>
        <w:bidi w:val="0"/>
        <w:spacing w:before="0" w:beforeAutospacing="off" w:after="0" w:afterAutospacing="off" w:line="259" w:lineRule="auto"/>
        <w:ind w:left="360" w:right="0"/>
        <w:jc w:val="left"/>
        <w:rPr>
          <w:rFonts w:eastAsia="Arial" w:cs="Arial" w:eastAsiaTheme="minorAscii" w:cstheme="minorAscii"/>
        </w:rPr>
      </w:pPr>
      <w:r w:rsidRPr="55B59CC7" w:rsidR="005822FE">
        <w:rPr>
          <w:rFonts w:eastAsia="Arial" w:cs="Arial" w:eastAsiaTheme="minorAscii" w:cstheme="minorAscii"/>
        </w:rPr>
        <w:t xml:space="preserve">Next meeting:  </w:t>
      </w:r>
      <w:r w:rsidRPr="55B59CC7" w:rsidR="794716B5">
        <w:rPr>
          <w:rFonts w:eastAsia="Arial" w:cs="Arial" w:eastAsiaTheme="minorAscii" w:cstheme="minorAscii"/>
        </w:rPr>
        <w:t>September 20</w:t>
      </w:r>
    </w:p>
    <w:p w:rsidRPr="00A00C59" w:rsidR="00041FA3" w:rsidRDefault="00041FA3" w14:paraId="3919A6E0" w14:textId="77777777">
      <w:pPr>
        <w:autoSpaceDE w:val="0"/>
        <w:autoSpaceDN w:val="0"/>
        <w:adjustRightInd w:val="0"/>
        <w:spacing w:before="0"/>
        <w:ind w:left="360"/>
        <w:rPr>
          <w:rFonts w:eastAsiaTheme="minorHAnsi" w:cstheme="minorHAnsi"/>
        </w:rPr>
      </w:pPr>
    </w:p>
    <w:sectPr w:rsidRPr="00A00C59" w:rsidR="00041FA3" w:rsidSect="005B0DFB">
      <w:footerReference w:type="even" r:id="rId10"/>
      <w:footerReference w:type="default" r:id="rId11"/>
      <w:headerReference w:type="first" r:id="rId12"/>
      <w:pgSz w:w="12240" w:h="15840" w:orient="portrait" w:code="1"/>
      <w:pgMar w:top="180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B0DFB" w:rsidP="00785540" w:rsidRDefault="005B0DFB" w14:paraId="7594849E" w14:textId="77777777">
      <w:pPr>
        <w:spacing w:before="0"/>
      </w:pPr>
      <w:r>
        <w:separator/>
      </w:r>
    </w:p>
  </w:endnote>
  <w:endnote w:type="continuationSeparator" w:id="0">
    <w:p w:rsidR="005B0DFB" w:rsidP="00785540" w:rsidRDefault="005B0DFB" w14:paraId="59D8BDD9" w14:textId="7777777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8474B" w:rsidRDefault="00E05653" w14:paraId="70551A3A" w14:textId="77777777">
    <w:pPr>
      <w:pStyle w:val="Footer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38474B" w:rsidRDefault="0038474B" w14:paraId="0BDC1E7B" w14:textId="77777777">
    <w:pPr>
      <w:pStyle w:val="Footer"/>
    </w:pPr>
  </w:p>
  <w:p w:rsidR="0038474B" w:rsidRDefault="0038474B" w14:paraId="168A0E75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8474B" w:rsidRDefault="00E05653" w14:paraId="02ECF8E3" w14:textId="77777777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933B8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B0DFB" w:rsidP="00785540" w:rsidRDefault="005B0DFB" w14:paraId="179154B6" w14:textId="77777777">
      <w:pPr>
        <w:spacing w:before="0"/>
      </w:pPr>
      <w:r>
        <w:separator/>
      </w:r>
    </w:p>
  </w:footnote>
  <w:footnote w:type="continuationSeparator" w:id="0">
    <w:p w:rsidR="005B0DFB" w:rsidP="00785540" w:rsidRDefault="005B0DFB" w14:paraId="5F22C8DF" w14:textId="77777777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AD7466" w:rsidRDefault="00321A55" w14:paraId="5E63B55E" w14:textId="1C3ECD43">
    <w:pPr>
      <w:pStyle w:val="Header"/>
    </w:pPr>
    <w:r>
      <w:rPr>
        <w:noProof/>
      </w:rPr>
      <w:drawing>
        <wp:inline distT="0" distB="0" distL="0" distR="0" wp14:anchorId="305550AB" wp14:editId="155F5B38">
          <wp:extent cx="5943600" cy="1030605"/>
          <wp:effectExtent l="0" t="0" r="0" b="0"/>
          <wp:docPr id="875246256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5246256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30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400BE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82C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803D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E6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CDE3A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692650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6762AF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64B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DF68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FC4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8346DB"/>
    <w:multiLevelType w:val="hybridMultilevel"/>
    <w:tmpl w:val="0174024C"/>
    <w:lvl w:ilvl="0" w:tplc="06623F4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F64DAD"/>
    <w:multiLevelType w:val="hybridMultilevel"/>
    <w:tmpl w:val="A32429F4"/>
    <w:lvl w:ilvl="0" w:tplc="91E8E9D2">
      <w:start w:val="1"/>
      <w:numFmt w:val="decimal"/>
      <w:lvlText w:val="%1.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A9C8E4B4">
      <w:start w:val="1"/>
      <w:numFmt w:val="lowerLetter"/>
      <w:lvlText w:val="%2"/>
      <w:lvlJc w:val="left"/>
      <w:pPr>
        <w:ind w:left="14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7F0EAF3A">
      <w:start w:val="1"/>
      <w:numFmt w:val="lowerRoman"/>
      <w:lvlText w:val="%3"/>
      <w:lvlJc w:val="left"/>
      <w:pPr>
        <w:ind w:left="21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EF089E66">
      <w:start w:val="1"/>
      <w:numFmt w:val="decimal"/>
      <w:lvlText w:val="%4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388246F0">
      <w:start w:val="1"/>
      <w:numFmt w:val="lowerLetter"/>
      <w:lvlText w:val="%5"/>
      <w:lvlJc w:val="left"/>
      <w:pPr>
        <w:ind w:left="360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B4D26F8E">
      <w:start w:val="1"/>
      <w:numFmt w:val="lowerRoman"/>
      <w:lvlText w:val="%6"/>
      <w:lvlJc w:val="left"/>
      <w:pPr>
        <w:ind w:left="432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F44EF916">
      <w:start w:val="1"/>
      <w:numFmt w:val="decimal"/>
      <w:lvlText w:val="%7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6EDAFF58">
      <w:start w:val="1"/>
      <w:numFmt w:val="lowerLetter"/>
      <w:lvlText w:val="%8"/>
      <w:lvlJc w:val="left"/>
      <w:pPr>
        <w:ind w:left="576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9D2070C6">
      <w:start w:val="1"/>
      <w:numFmt w:val="lowerRoman"/>
      <w:lvlText w:val="%9"/>
      <w:lvlJc w:val="left"/>
      <w:pPr>
        <w:ind w:left="64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12" w15:restartNumberingAfterBreak="0">
    <w:nsid w:val="126E3C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7E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DC053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8720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52D4F6B"/>
    <w:multiLevelType w:val="hybridMultilevel"/>
    <w:tmpl w:val="0D442BD6"/>
    <w:lvl w:ilvl="0" w:tplc="06623F4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167729"/>
    <w:multiLevelType w:val="hybridMultilevel"/>
    <w:tmpl w:val="70807B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0100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9BC72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3AC2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3BB6949"/>
    <w:multiLevelType w:val="hybridMultilevel"/>
    <w:tmpl w:val="814E09FC"/>
    <w:lvl w:ilvl="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2A48CE"/>
    <w:multiLevelType w:val="hybridMultilevel"/>
    <w:tmpl w:val="8CE48BF0"/>
    <w:lvl w:ilvl="0" w:tplc="11AAFC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5A20D6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76D6E"/>
    <w:multiLevelType w:val="multilevel"/>
    <w:tmpl w:val="9DD0DD5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F730CB5"/>
    <w:multiLevelType w:val="multilevel"/>
    <w:tmpl w:val="5F58368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F8F2A47"/>
    <w:multiLevelType w:val="hybridMultilevel"/>
    <w:tmpl w:val="D3329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798AB0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37D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F1C4B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30550FB"/>
    <w:multiLevelType w:val="multilevel"/>
    <w:tmpl w:val="4E46251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73874AA4"/>
    <w:multiLevelType w:val="hybridMultilevel"/>
    <w:tmpl w:val="B0789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968E6"/>
    <w:multiLevelType w:val="hybridMultilevel"/>
    <w:tmpl w:val="335CB8FA"/>
    <w:lvl w:ilvl="0" w:tplc="C798AB0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30BBA"/>
    <w:multiLevelType w:val="hybridMultilevel"/>
    <w:tmpl w:val="17F441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7EC5B64"/>
    <w:multiLevelType w:val="hybridMultilevel"/>
    <w:tmpl w:val="849E237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98F3528"/>
    <w:multiLevelType w:val="multilevel"/>
    <w:tmpl w:val="ACF4B7D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F104EA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814763610">
    <w:abstractNumId w:val="27"/>
  </w:num>
  <w:num w:numId="2" w16cid:durableId="2077629300">
    <w:abstractNumId w:val="26"/>
  </w:num>
  <w:num w:numId="3" w16cid:durableId="894704974">
    <w:abstractNumId w:val="23"/>
  </w:num>
  <w:num w:numId="4" w16cid:durableId="1217665034">
    <w:abstractNumId w:val="9"/>
  </w:num>
  <w:num w:numId="5" w16cid:durableId="858356835">
    <w:abstractNumId w:val="7"/>
  </w:num>
  <w:num w:numId="6" w16cid:durableId="1050155617">
    <w:abstractNumId w:val="6"/>
  </w:num>
  <w:num w:numId="7" w16cid:durableId="204146460">
    <w:abstractNumId w:val="5"/>
  </w:num>
  <w:num w:numId="8" w16cid:durableId="173964168">
    <w:abstractNumId w:val="4"/>
  </w:num>
  <w:num w:numId="9" w16cid:durableId="257298894">
    <w:abstractNumId w:val="8"/>
  </w:num>
  <w:num w:numId="10" w16cid:durableId="1813937608">
    <w:abstractNumId w:val="3"/>
  </w:num>
  <w:num w:numId="11" w16cid:durableId="1242563660">
    <w:abstractNumId w:val="2"/>
  </w:num>
  <w:num w:numId="12" w16cid:durableId="330446325">
    <w:abstractNumId w:val="1"/>
  </w:num>
  <w:num w:numId="13" w16cid:durableId="748161561">
    <w:abstractNumId w:val="0"/>
  </w:num>
  <w:num w:numId="14" w16cid:durableId="1256788420">
    <w:abstractNumId w:val="19"/>
  </w:num>
  <w:num w:numId="15" w16cid:durableId="856894219">
    <w:abstractNumId w:val="18"/>
  </w:num>
  <w:num w:numId="16" w16cid:durableId="351954351">
    <w:abstractNumId w:val="33"/>
  </w:num>
  <w:num w:numId="17" w16cid:durableId="1189565605">
    <w:abstractNumId w:val="28"/>
  </w:num>
  <w:num w:numId="18" w16cid:durableId="745034951">
    <w:abstractNumId w:val="20"/>
  </w:num>
  <w:num w:numId="19" w16cid:durableId="119734780">
    <w:abstractNumId w:val="24"/>
  </w:num>
  <w:num w:numId="20" w16cid:durableId="76904763">
    <w:abstractNumId w:val="12"/>
  </w:num>
  <w:num w:numId="21" w16cid:durableId="415713309">
    <w:abstractNumId w:val="14"/>
  </w:num>
  <w:num w:numId="22" w16cid:durableId="388650813">
    <w:abstractNumId w:val="13"/>
  </w:num>
  <w:num w:numId="23" w16cid:durableId="305746435">
    <w:abstractNumId w:val="15"/>
  </w:num>
  <w:num w:numId="24" w16cid:durableId="122382505">
    <w:abstractNumId w:val="34"/>
  </w:num>
  <w:num w:numId="25" w16cid:durableId="1681007054">
    <w:abstractNumId w:val="11"/>
  </w:num>
  <w:num w:numId="26" w16cid:durableId="1821849049">
    <w:abstractNumId w:val="25"/>
  </w:num>
  <w:num w:numId="27" w16cid:durableId="1540632751">
    <w:abstractNumId w:val="22"/>
  </w:num>
  <w:num w:numId="28" w16cid:durableId="1034113293">
    <w:abstractNumId w:val="30"/>
  </w:num>
  <w:num w:numId="29" w16cid:durableId="1549418779">
    <w:abstractNumId w:val="32"/>
  </w:num>
  <w:num w:numId="30" w16cid:durableId="1690643596">
    <w:abstractNumId w:val="31"/>
  </w:num>
  <w:num w:numId="31" w16cid:durableId="1354846966">
    <w:abstractNumId w:val="17"/>
  </w:num>
  <w:num w:numId="32" w16cid:durableId="819736780">
    <w:abstractNumId w:val="21"/>
  </w:num>
  <w:num w:numId="33" w16cid:durableId="318927073">
    <w:abstractNumId w:val="29"/>
  </w:num>
  <w:num w:numId="34" w16cid:durableId="124274729">
    <w:abstractNumId w:val="10"/>
  </w:num>
  <w:num w:numId="35" w16cid:durableId="19440665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7E2"/>
    <w:rsid w:val="00005B3F"/>
    <w:rsid w:val="00015BCC"/>
    <w:rsid w:val="000320A9"/>
    <w:rsid w:val="00041FA3"/>
    <w:rsid w:val="000847FE"/>
    <w:rsid w:val="000A4F3A"/>
    <w:rsid w:val="000A5527"/>
    <w:rsid w:val="000B5A7C"/>
    <w:rsid w:val="000D0ADD"/>
    <w:rsid w:val="000D7E96"/>
    <w:rsid w:val="00101B13"/>
    <w:rsid w:val="00122431"/>
    <w:rsid w:val="0013187B"/>
    <w:rsid w:val="00145096"/>
    <w:rsid w:val="001512D9"/>
    <w:rsid w:val="00172ADE"/>
    <w:rsid w:val="00181B17"/>
    <w:rsid w:val="001A2E1D"/>
    <w:rsid w:val="001C5FBE"/>
    <w:rsid w:val="001E22B0"/>
    <w:rsid w:val="001F3E69"/>
    <w:rsid w:val="00221E99"/>
    <w:rsid w:val="0023030E"/>
    <w:rsid w:val="00264928"/>
    <w:rsid w:val="002821AA"/>
    <w:rsid w:val="00293B83"/>
    <w:rsid w:val="00293F18"/>
    <w:rsid w:val="002A4F9C"/>
    <w:rsid w:val="002B2E6E"/>
    <w:rsid w:val="002C06FF"/>
    <w:rsid w:val="00307D49"/>
    <w:rsid w:val="0031002A"/>
    <w:rsid w:val="00321A55"/>
    <w:rsid w:val="00325E56"/>
    <w:rsid w:val="003303C4"/>
    <w:rsid w:val="003405D0"/>
    <w:rsid w:val="00363517"/>
    <w:rsid w:val="003718FA"/>
    <w:rsid w:val="00374224"/>
    <w:rsid w:val="003747E2"/>
    <w:rsid w:val="0038474B"/>
    <w:rsid w:val="003A5127"/>
    <w:rsid w:val="00423A85"/>
    <w:rsid w:val="004249AD"/>
    <w:rsid w:val="004B38D9"/>
    <w:rsid w:val="004E268D"/>
    <w:rsid w:val="004E5C15"/>
    <w:rsid w:val="004F1B5E"/>
    <w:rsid w:val="0052664F"/>
    <w:rsid w:val="00542F2F"/>
    <w:rsid w:val="00565712"/>
    <w:rsid w:val="00572310"/>
    <w:rsid w:val="005745D1"/>
    <w:rsid w:val="00576260"/>
    <w:rsid w:val="00580D7E"/>
    <w:rsid w:val="005822FE"/>
    <w:rsid w:val="005850F2"/>
    <w:rsid w:val="0059311A"/>
    <w:rsid w:val="005A0843"/>
    <w:rsid w:val="005A76AE"/>
    <w:rsid w:val="005B0DFB"/>
    <w:rsid w:val="005B1351"/>
    <w:rsid w:val="005C6732"/>
    <w:rsid w:val="005E56B5"/>
    <w:rsid w:val="00651E1D"/>
    <w:rsid w:val="006779C0"/>
    <w:rsid w:val="0069643D"/>
    <w:rsid w:val="00697389"/>
    <w:rsid w:val="006A3CE7"/>
    <w:rsid w:val="006E2D90"/>
    <w:rsid w:val="0071046F"/>
    <w:rsid w:val="0073635E"/>
    <w:rsid w:val="00751714"/>
    <w:rsid w:val="007517A7"/>
    <w:rsid w:val="00770BA4"/>
    <w:rsid w:val="007728D6"/>
    <w:rsid w:val="00777339"/>
    <w:rsid w:val="00780932"/>
    <w:rsid w:val="00785540"/>
    <w:rsid w:val="0079254F"/>
    <w:rsid w:val="007D1A58"/>
    <w:rsid w:val="007D1A5B"/>
    <w:rsid w:val="00802311"/>
    <w:rsid w:val="00815F10"/>
    <w:rsid w:val="008847DD"/>
    <w:rsid w:val="008D1B34"/>
    <w:rsid w:val="008F2D9D"/>
    <w:rsid w:val="008F3865"/>
    <w:rsid w:val="00900F68"/>
    <w:rsid w:val="00905579"/>
    <w:rsid w:val="00933B8F"/>
    <w:rsid w:val="00950BC8"/>
    <w:rsid w:val="00967580"/>
    <w:rsid w:val="009E2872"/>
    <w:rsid w:val="009F20BA"/>
    <w:rsid w:val="00A00C59"/>
    <w:rsid w:val="00A103ED"/>
    <w:rsid w:val="00A2550E"/>
    <w:rsid w:val="00A42DB3"/>
    <w:rsid w:val="00A76FDC"/>
    <w:rsid w:val="00A8359C"/>
    <w:rsid w:val="00A915E0"/>
    <w:rsid w:val="00AD7466"/>
    <w:rsid w:val="00AE42BA"/>
    <w:rsid w:val="00B029BB"/>
    <w:rsid w:val="00B071E7"/>
    <w:rsid w:val="00B17428"/>
    <w:rsid w:val="00B17E3E"/>
    <w:rsid w:val="00B26A6B"/>
    <w:rsid w:val="00B545DB"/>
    <w:rsid w:val="00B72C9E"/>
    <w:rsid w:val="00B757F6"/>
    <w:rsid w:val="00B902D9"/>
    <w:rsid w:val="00BF6345"/>
    <w:rsid w:val="00C072CB"/>
    <w:rsid w:val="00C21E18"/>
    <w:rsid w:val="00C35AAD"/>
    <w:rsid w:val="00C40953"/>
    <w:rsid w:val="00C73A1F"/>
    <w:rsid w:val="00C95D3A"/>
    <w:rsid w:val="00CA7772"/>
    <w:rsid w:val="00CA7FDF"/>
    <w:rsid w:val="00CB2A34"/>
    <w:rsid w:val="00CB2C8C"/>
    <w:rsid w:val="00CD53C8"/>
    <w:rsid w:val="00CF7D62"/>
    <w:rsid w:val="00D0109F"/>
    <w:rsid w:val="00D45222"/>
    <w:rsid w:val="00D45E78"/>
    <w:rsid w:val="00D466B2"/>
    <w:rsid w:val="00D47FC1"/>
    <w:rsid w:val="00D60CA7"/>
    <w:rsid w:val="00D613A1"/>
    <w:rsid w:val="00D94CDB"/>
    <w:rsid w:val="00DD4533"/>
    <w:rsid w:val="00DD4EEA"/>
    <w:rsid w:val="00DD5AC1"/>
    <w:rsid w:val="00DD5EF1"/>
    <w:rsid w:val="00DD6E73"/>
    <w:rsid w:val="00DE0E7F"/>
    <w:rsid w:val="00DE24EE"/>
    <w:rsid w:val="00DF1B96"/>
    <w:rsid w:val="00E05653"/>
    <w:rsid w:val="00E16F0B"/>
    <w:rsid w:val="00E60F5F"/>
    <w:rsid w:val="00E831D4"/>
    <w:rsid w:val="00E87284"/>
    <w:rsid w:val="00E929E9"/>
    <w:rsid w:val="00EB38E6"/>
    <w:rsid w:val="00EB691C"/>
    <w:rsid w:val="00EE6803"/>
    <w:rsid w:val="00EF15BE"/>
    <w:rsid w:val="00EF778A"/>
    <w:rsid w:val="00F12E52"/>
    <w:rsid w:val="00F223B1"/>
    <w:rsid w:val="00F617FF"/>
    <w:rsid w:val="00F84ECA"/>
    <w:rsid w:val="00FA346A"/>
    <w:rsid w:val="00FB351E"/>
    <w:rsid w:val="00FB7F65"/>
    <w:rsid w:val="04B3E31F"/>
    <w:rsid w:val="0DA140FE"/>
    <w:rsid w:val="156D1AF0"/>
    <w:rsid w:val="1A10CEDE"/>
    <w:rsid w:val="215D398E"/>
    <w:rsid w:val="2DC64156"/>
    <w:rsid w:val="2E7C4CCE"/>
    <w:rsid w:val="41214330"/>
    <w:rsid w:val="440F0B48"/>
    <w:rsid w:val="4EEA4790"/>
    <w:rsid w:val="4F2F21DC"/>
    <w:rsid w:val="55B59CC7"/>
    <w:rsid w:val="5A08E46C"/>
    <w:rsid w:val="65622989"/>
    <w:rsid w:val="7261D3F9"/>
    <w:rsid w:val="794716B5"/>
    <w:rsid w:val="7D03C021"/>
    <w:rsid w:val="7D0F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DA985"/>
  <w15:chartTrackingRefBased/>
  <w15:docId w15:val="{C2FB09D6-766A-4659-BF28-82369835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B38E6"/>
    <w:rPr>
      <w:rFonts w:cs="Times New Roman"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697389"/>
    <w:pPr>
      <w:keepNext/>
      <w:keepLines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38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85540"/>
    <w:rPr>
      <w:rFonts w:cs="Times New Roman" w:asciiTheme="majorHAnsi" w:hAnsiTheme="majorHAnsi" w:eastAsiaTheme="minorEastAsia"/>
      <w:b/>
    </w:rPr>
  </w:style>
  <w:style w:type="table" w:styleId="Memotable" w:customStyle="1">
    <w:name w:val="Memo table"/>
    <w:basedOn w:val="TableNormal"/>
    <w:uiPriority w:val="99"/>
    <w:rsid w:val="00785540"/>
    <w:pPr>
      <w:spacing w:before="240"/>
      <w:contextualSpacing/>
    </w:pPr>
    <w:rPr>
      <w:rFonts w:cs="Times New Roman" w:eastAsiaTheme="minorEastAsia"/>
    </w:rPr>
    <w:tblPr>
      <w:tblBorders>
        <w:bottom w:val="single" w:color="auto" w:sz="2" w:space="0"/>
      </w:tblBorders>
    </w:tblPr>
    <w:tblStylePr w:type="firstCol">
      <w:pPr>
        <w:wordWrap/>
        <w:spacing w:before="240" w:beforeLines="0" w:beforeAutospacing="0"/>
        <w:contextualSpacing/>
      </w:pPr>
      <w:rPr>
        <w:rFonts w:asciiTheme="majorHAnsi" w:hAnsiTheme="majorHAnsi"/>
      </w:rPr>
    </w:tblStylePr>
  </w:style>
  <w:style w:type="paragraph" w:styleId="CompanyName" w:customStyle="1">
    <w:name w:val="Company Name"/>
    <w:basedOn w:val="Normal"/>
    <w:uiPriority w:val="1"/>
    <w:qFormat/>
    <w:rsid w:val="00785540"/>
    <w:pPr>
      <w:keepLines/>
      <w:pBdr>
        <w:top w:val="single" w:color="404040" w:themeColor="text1" w:themeTint="BF" w:sz="48" w:space="8"/>
        <w:left w:val="single" w:color="404040" w:themeColor="text1" w:themeTint="BF" w:sz="48" w:space="4"/>
        <w:bottom w:val="single" w:color="404040" w:themeColor="text1" w:themeTint="BF" w:sz="48" w:space="8"/>
        <w:right w:val="single" w:color="404040" w:themeColor="text1" w:themeTint="BF" w:sz="48" w:space="4"/>
      </w:pBdr>
      <w:shd w:val="clear" w:color="auto" w:fill="404040" w:themeFill="text1" w:themeFillTint="BF"/>
      <w:spacing w:before="0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Footer">
    <w:name w:val="footer"/>
    <w:basedOn w:val="Normal"/>
    <w:link w:val="FooterChar"/>
    <w:uiPriority w:val="99"/>
    <w:unhideWhenUsed/>
    <w:qFormat/>
    <w:rsid w:val="00E05653"/>
    <w:pPr>
      <w:jc w:val="center"/>
    </w:pPr>
  </w:style>
  <w:style w:type="character" w:styleId="FooterChar" w:customStyle="1">
    <w:name w:val="Footer Char"/>
    <w:basedOn w:val="DefaultParagraphFont"/>
    <w:link w:val="Footer"/>
    <w:uiPriority w:val="99"/>
    <w:rsid w:val="00E05653"/>
    <w:rPr>
      <w:rFonts w:cs="Times New Roman" w:eastAsiaTheme="minorEastAsia"/>
    </w:rPr>
  </w:style>
  <w:style w:type="paragraph" w:styleId="Title">
    <w:name w:val="Title"/>
    <w:basedOn w:val="Normal"/>
    <w:link w:val="TitleChar"/>
    <w:uiPriority w:val="2"/>
    <w:qFormat/>
    <w:rsid w:val="00785540"/>
    <w:pPr>
      <w:keepNext/>
      <w:keepLines/>
      <w:spacing w:before="0" w:after="120"/>
      <w:ind w:left="-720"/>
    </w:pPr>
    <w:rPr>
      <w:rFonts w:asciiTheme="majorHAnsi" w:hAnsiTheme="majorHAnsi"/>
      <w:b/>
      <w:kern w:val="28"/>
      <w:sz w:val="108"/>
    </w:rPr>
  </w:style>
  <w:style w:type="character" w:styleId="TitleChar" w:customStyle="1">
    <w:name w:val="Title Char"/>
    <w:basedOn w:val="DefaultParagraphFont"/>
    <w:link w:val="Title"/>
    <w:uiPriority w:val="2"/>
    <w:rsid w:val="00785540"/>
    <w:rPr>
      <w:rFonts w:cs="Times New Roman" w:asciiTheme="majorHAnsi" w:hAnsiTheme="majorHAnsi" w:eastAsiaTheme="minorEastAsia"/>
      <w:b/>
      <w:kern w:val="28"/>
      <w:sz w:val="108"/>
    </w:rPr>
  </w:style>
  <w:style w:type="paragraph" w:styleId="Header">
    <w:name w:val="header"/>
    <w:basedOn w:val="Normal"/>
    <w:link w:val="HeaderChar"/>
    <w:uiPriority w:val="99"/>
    <w:unhideWhenUsed/>
    <w:rsid w:val="00E05653"/>
  </w:style>
  <w:style w:type="character" w:styleId="HeaderChar" w:customStyle="1">
    <w:name w:val="Header Char"/>
    <w:basedOn w:val="DefaultParagraphFont"/>
    <w:link w:val="Header"/>
    <w:uiPriority w:val="99"/>
    <w:rsid w:val="00E05653"/>
    <w:rPr>
      <w:rFonts w:cs="Times New Roman" w:eastAsiaTheme="minorEastAsia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87284"/>
    <w:pPr>
      <w:pBdr>
        <w:top w:val="single" w:color="244061" w:themeColor="accent1" w:themeShade="80" w:sz="4" w:space="10"/>
        <w:bottom w:val="single" w:color="244061" w:themeColor="accent1" w:themeShade="80" w:sz="4" w:space="1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E87284"/>
    <w:rPr>
      <w:rFonts w:cs="Times New Roman" w:eastAsiaTheme="minorEastAsia"/>
      <w:i/>
      <w:iCs/>
      <w:color w:val="24406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E87284"/>
    <w:pPr>
      <w:pBdr>
        <w:top w:val="single" w:color="244061" w:themeColor="accent1" w:themeShade="80" w:sz="2" w:space="10" w:shadow="1"/>
        <w:left w:val="single" w:color="244061" w:themeColor="accent1" w:themeShade="80" w:sz="2" w:space="10" w:shadow="1"/>
        <w:bottom w:val="single" w:color="244061" w:themeColor="accent1" w:themeShade="80" w:sz="2" w:space="10" w:shadow="1"/>
        <w:right w:val="single" w:color="244061" w:themeColor="accent1" w:themeShade="80" w:sz="2" w:space="1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7284"/>
    <w:rPr>
      <w:color w:val="1F497D" w:themeColor="text2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87284"/>
    <w:rPr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97389"/>
    <w:rPr>
      <w:rFonts w:asciiTheme="majorHAnsi" w:hAnsiTheme="majorHAnsi" w:eastAsiaTheme="majorEastAsia" w:cstheme="majorBidi"/>
      <w:color w:val="272727" w:themeColor="text1" w:themeTint="D8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97389"/>
    <w:rPr>
      <w:rFonts w:asciiTheme="majorHAnsi" w:hAnsiTheme="majorHAnsi" w:eastAsiaTheme="majorEastAsia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7389"/>
    <w:pPr>
      <w:spacing w:before="0" w:after="200"/>
    </w:pPr>
    <w:rPr>
      <w:i/>
      <w:iCs/>
      <w:color w:val="1F497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389"/>
    <w:pPr>
      <w:spacing w:before="0"/>
    </w:pPr>
    <w:rPr>
      <w:rFonts w:ascii="Segoe UI" w:hAnsi="Segoe UI" w:cs="Segoe UI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97389"/>
    <w:rPr>
      <w:rFonts w:ascii="Segoe UI" w:hAnsi="Segoe UI" w:cs="Segoe UI" w:eastAsiaTheme="minorEastAsia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7389"/>
    <w:pPr>
      <w:spacing w:after="120"/>
    </w:pPr>
    <w:rPr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697389"/>
    <w:rPr>
      <w:rFonts w:cs="Times New Roman" w:eastAsiaTheme="minorEastAsia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697389"/>
    <w:rPr>
      <w:rFonts w:cs="Times New Roman" w:eastAsiaTheme="minorEastAsia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38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389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97389"/>
    <w:rPr>
      <w:rFonts w:cs="Times New Roman" w:eastAsiaTheme="minorEastAsia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38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97389"/>
    <w:rPr>
      <w:rFonts w:cs="Times New Roman" w:eastAsiaTheme="minorEastAsia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389"/>
    <w:pPr>
      <w:spacing w:before="0"/>
    </w:pPr>
    <w:rPr>
      <w:rFonts w:ascii="Segoe UI" w:hAnsi="Segoe UI" w:cs="Segoe UI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697389"/>
    <w:rPr>
      <w:rFonts w:ascii="Segoe UI" w:hAnsi="Segoe UI" w:cs="Segoe UI" w:eastAsiaTheme="minorEastAsia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7389"/>
    <w:pPr>
      <w:spacing w:before="0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697389"/>
    <w:rPr>
      <w:rFonts w:cs="Times New Roman" w:eastAsiaTheme="minorEastAsia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97389"/>
    <w:pPr>
      <w:spacing w:before="0"/>
    </w:pPr>
    <w:rPr>
      <w:rFonts w:asciiTheme="majorHAnsi" w:hAnsiTheme="majorHAnsi" w:eastAsiaTheme="majorEastAsia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7389"/>
    <w:pPr>
      <w:spacing w:before="0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97389"/>
    <w:rPr>
      <w:rFonts w:cs="Times New Roman" w:eastAsiaTheme="minorEastAsia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7389"/>
    <w:pPr>
      <w:spacing w:before="0"/>
    </w:pPr>
    <w:rPr>
      <w:rFonts w:ascii="Consolas" w:hAnsi="Consolas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697389"/>
    <w:rPr>
      <w:rFonts w:ascii="Consolas" w:hAnsi="Consolas" w:cs="Times New Roman" w:eastAsiaTheme="minorEastAsia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Times New Roman" w:eastAsiaTheme="minorEastAsia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697389"/>
    <w:rPr>
      <w:rFonts w:ascii="Consolas" w:hAnsi="Consolas" w:cs="Times New Roman" w:eastAsiaTheme="minorEastAsia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7389"/>
    <w:pPr>
      <w:spacing w:before="0"/>
    </w:pPr>
    <w:rPr>
      <w:rFonts w:ascii="Consolas" w:hAnsi="Consolas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697389"/>
    <w:rPr>
      <w:rFonts w:ascii="Consolas" w:hAnsi="Consolas" w:cs="Times New Roman" w:eastAsiaTheme="minorEastAsia"/>
      <w:szCs w:val="21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97389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97389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97389"/>
    <w:rPr>
      <w:rFonts w:asciiTheme="majorHAnsi" w:hAnsiTheme="majorHAnsi" w:eastAsiaTheme="majorEastAsia" w:cstheme="majorBidi"/>
      <w:color w:val="365F91" w:themeColor="accent1" w:themeShade="BF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97389"/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97389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97389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unhideWhenUsed/>
    <w:qFormat/>
    <w:rsid w:val="005C6732"/>
    <w:pPr>
      <w:ind w:left="720"/>
      <w:contextualSpacing/>
    </w:pPr>
  </w:style>
  <w:style w:type="paragraph" w:styleId="Default" w:customStyle="1">
    <w:name w:val="Default"/>
    <w:rsid w:val="00EE6803"/>
    <w:pPr>
      <w:autoSpaceDE w:val="0"/>
      <w:autoSpaceDN w:val="0"/>
      <w:adjustRightInd w:val="0"/>
      <w:spacing w:before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55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2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zeller\AppData\Roaming\Microsoft\Templates\Interoffice%20Memo%20(Professional%20design).dotx" TargetMode="External"/></Relationship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itatio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ce7af4-cd6d-48dc-ac3d-03bb2158846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702BADA06E748A7E4B8FE4631AD63" ma:contentTypeVersion="5" ma:contentTypeDescription="Create a new document." ma:contentTypeScope="" ma:versionID="0bbe16e1d23dbb5ca927233dc3084009">
  <xsd:schema xmlns:xsd="http://www.w3.org/2001/XMLSchema" xmlns:xs="http://www.w3.org/2001/XMLSchema" xmlns:p="http://schemas.microsoft.com/office/2006/metadata/properties" xmlns:ns3="b0ce7af4-cd6d-48dc-ac3d-03bb2158846b" targetNamespace="http://schemas.microsoft.com/office/2006/metadata/properties" ma:root="true" ma:fieldsID="53a0ba00a0aea27cb1c206b6acbe0a7c" ns3:_="">
    <xsd:import namespace="b0ce7af4-cd6d-48dc-ac3d-03bb215884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e7af4-cd6d-48dc-ac3d-03bb21588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4D1709-FEEF-41FD-9D27-B95DC97452D3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b0ce7af4-cd6d-48dc-ac3d-03bb2158846b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112BDED-FE9B-4DD6-BABD-BF4DD91C15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3AE51C-778C-4B2A-8B69-7B9AEFD71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ce7af4-cd6d-48dc-ac3d-03bb215884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Interoffice Memo (Professional design)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Lindsey Zeller</dc:creator>
  <keywords/>
  <dc:description/>
  <lastModifiedBy>Lisa Barna</lastModifiedBy>
  <revision>4</revision>
  <lastPrinted>2024-03-12T16:20:00.0000000Z</lastPrinted>
  <dcterms:created xsi:type="dcterms:W3CDTF">2024-06-19T13:54:00.0000000Z</dcterms:created>
  <dcterms:modified xsi:type="dcterms:W3CDTF">2024-08-15T19:29:00.0613066Z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0x010100DF8702BADA06E748A7E4B8FE4631AD63</vt:lpwstr>
  </property>
</Properties>
</file>